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1354" w14:textId="6527CAE7" w:rsidR="005B3AA8" w:rsidRPr="00D146D8" w:rsidRDefault="00F81534" w:rsidP="00D146D8">
      <w:pPr>
        <w:pStyle w:val="Title"/>
      </w:pPr>
      <w:r w:rsidRPr="00D146D8">
        <w:t xml:space="preserve">Research Question or </w:t>
      </w:r>
      <w:r w:rsidR="006451CB" w:rsidRPr="00D146D8">
        <w:t xml:space="preserve">Project </w:t>
      </w:r>
      <w:r w:rsidRPr="00D146D8">
        <w:t>Title</w:t>
      </w:r>
      <w:r w:rsidR="005B3AA8" w:rsidRPr="00D146D8">
        <w:t xml:space="preserve"> (can shorten) </w:t>
      </w:r>
    </w:p>
    <w:p w14:paraId="092AA319" w14:textId="77BAAEE2" w:rsidR="00135549" w:rsidRPr="00135549" w:rsidRDefault="00135549" w:rsidP="0013554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3EFA2" wp14:editId="6704985F">
                <wp:simplePos x="0" y="0"/>
                <wp:positionH relativeFrom="column">
                  <wp:posOffset>12700</wp:posOffset>
                </wp:positionH>
                <wp:positionV relativeFrom="paragraph">
                  <wp:posOffset>85725</wp:posOffset>
                </wp:positionV>
                <wp:extent cx="5930900" cy="0"/>
                <wp:effectExtent l="0" t="0" r="12700" b="12700"/>
                <wp:wrapNone/>
                <wp:docPr id="8719005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313E4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75pt" to="46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" strokecolor="#002060" strokeweight=".5pt">
                <v:stroke joinstyle="miter"/>
              </v:line>
            </w:pict>
          </mc:Fallback>
        </mc:AlternateContent>
      </w:r>
    </w:p>
    <w:p w14:paraId="0086ABA9" w14:textId="0D6C17EA" w:rsidR="00EE5807" w:rsidRPr="00184B4C" w:rsidRDefault="00F81534" w:rsidP="005B3AA8">
      <w:pPr>
        <w:pStyle w:val="Heading1"/>
      </w:pPr>
      <w:r w:rsidRPr="00184B4C">
        <w:t>Summary</w:t>
      </w:r>
    </w:p>
    <w:p w14:paraId="4974305C" w14:textId="06EE5699" w:rsidR="000A2B6C" w:rsidRPr="00FA4CFF" w:rsidRDefault="00FA4CFF" w:rsidP="000A2B6C">
      <w:pPr>
        <w:spacing w:line="240" w:lineRule="auto"/>
        <w:contextualSpacing/>
        <w:rPr>
          <w:rFonts w:eastAsia="Calibri" w:cs="Arial"/>
          <w:kern w:val="24"/>
          <w:szCs w:val="22"/>
          <w14:ligatures w14:val="none"/>
        </w:rPr>
      </w:pPr>
      <w:r>
        <w:rPr>
          <w:rFonts w:eastAsia="Calibri" w:cs="Arial"/>
          <w:kern w:val="24"/>
          <w:szCs w:val="22"/>
          <w14:ligatures w14:val="none"/>
        </w:rPr>
        <w:t>[</w:t>
      </w:r>
      <w:r w:rsidRPr="00FA4CFF">
        <w:rPr>
          <w:rFonts w:eastAsia="Calibri" w:cs="Arial"/>
          <w:kern w:val="24"/>
          <w:szCs w:val="22"/>
          <w14:ligatures w14:val="none"/>
        </w:rPr>
        <w:t>Text</w:t>
      </w:r>
      <w:r>
        <w:rPr>
          <w:rFonts w:eastAsia="Calibri" w:cs="Arial"/>
          <w:kern w:val="24"/>
          <w:szCs w:val="22"/>
          <w14:ligatures w14:val="none"/>
        </w:rPr>
        <w:t>]</w:t>
      </w:r>
    </w:p>
    <w:p w14:paraId="5C2283BD" w14:textId="6140958D" w:rsidR="009A2CEE" w:rsidRDefault="000C2AC5" w:rsidP="000A2B6C">
      <w:pPr>
        <w:spacing w:line="240" w:lineRule="auto"/>
        <w:contextualSpacing/>
        <w:rPr>
          <w:rFonts w:eastAsia="Calibri" w:cs="Arial"/>
          <w:color w:val="000000"/>
          <w:kern w:val="24"/>
          <w14:ligatures w14:val="none"/>
        </w:rPr>
      </w:pPr>
      <w:r>
        <w:rPr>
          <w:rFonts w:eastAsia="Calibri" w:cs="Arial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925DC" wp14:editId="0B69FFF2">
                <wp:simplePos x="0" y="0"/>
                <wp:positionH relativeFrom="column">
                  <wp:posOffset>8890</wp:posOffset>
                </wp:positionH>
                <wp:positionV relativeFrom="paragraph">
                  <wp:posOffset>172085</wp:posOffset>
                </wp:positionV>
                <wp:extent cx="2617470" cy="1528445"/>
                <wp:effectExtent l="0" t="0" r="0" b="0"/>
                <wp:wrapSquare wrapText="bothSides"/>
                <wp:docPr id="194266519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1528445"/>
                        </a:xfrm>
                        <a:prstGeom prst="rect">
                          <a:avLst/>
                        </a:prstGeom>
                        <a:solidFill>
                          <a:srgbClr val="F2F3F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0ED4E" w14:textId="77777777" w:rsidR="000A2B6C" w:rsidRDefault="000A2B6C"/>
                          <w:p w14:paraId="47C0FBD3" w14:textId="4F9D6A1B" w:rsidR="00706E6B" w:rsidRPr="00EF394D" w:rsidRDefault="00FA4CFF">
                            <w:pPr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[Text]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925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7pt;margin-top:13.55pt;width:206.1pt;height:1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" fillcolor="#f2f3f4" stroked="f" strokeweight=".5pt">
                <v:textbox>
                  <w:txbxContent>
                    <w:p w14:paraId="1E40ED4E" w14:textId="77777777" w:rsidR="000A2B6C" w:rsidRDefault="000A2B6C"/>
                    <w:p w14:paraId="47C0FBD3" w14:textId="4F9D6A1B" w:rsidR="00706E6B" w:rsidRPr="00EF394D" w:rsidRDefault="00FA4CFF">
                      <w:pPr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[Text]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DEE01F" w14:textId="2B766951" w:rsidR="006803C6" w:rsidRDefault="006803C6" w:rsidP="000A2B6C">
      <w:pPr>
        <w:spacing w:line="240" w:lineRule="auto"/>
        <w:contextualSpacing/>
        <w:rPr>
          <w:rFonts w:eastAsia="Calibri" w:cs="Arial"/>
          <w:color w:val="000000"/>
          <w:kern w:val="24"/>
          <w14:ligatures w14:val="none"/>
        </w:rPr>
      </w:pPr>
    </w:p>
    <w:p w14:paraId="7D48D98D" w14:textId="1B5FC0D6" w:rsidR="006803C6" w:rsidRDefault="006803C6" w:rsidP="000A2B6C">
      <w:pPr>
        <w:spacing w:line="240" w:lineRule="auto"/>
        <w:contextualSpacing/>
        <w:rPr>
          <w:rFonts w:eastAsia="Calibri" w:cs="Arial"/>
          <w:color w:val="000000"/>
          <w:kern w:val="24"/>
          <w14:ligatures w14:val="none"/>
        </w:rPr>
      </w:pPr>
    </w:p>
    <w:p w14:paraId="7771295E" w14:textId="4AD3E6AC" w:rsidR="00EF394D" w:rsidRDefault="00340EA8" w:rsidP="00EF394D">
      <w:pPr>
        <w:spacing w:line="240" w:lineRule="auto"/>
        <w:contextualSpacing/>
        <w:rPr>
          <w:rFonts w:ascii="Garamond" w:hAnsi="Garamond"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70063" wp14:editId="2F16F098">
                <wp:simplePos x="0" y="0"/>
                <wp:positionH relativeFrom="column">
                  <wp:posOffset>8707755</wp:posOffset>
                </wp:positionH>
                <wp:positionV relativeFrom="paragraph">
                  <wp:posOffset>284405</wp:posOffset>
                </wp:positionV>
                <wp:extent cx="1921933" cy="431800"/>
                <wp:effectExtent l="0" t="0" r="0" b="0"/>
                <wp:wrapNone/>
                <wp:docPr id="3390356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933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9680E" w14:textId="77777777" w:rsidR="00340EA8" w:rsidRPr="006E1B12" w:rsidRDefault="00340EA8" w:rsidP="00340EA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52049"/>
                                <w:sz w:val="44"/>
                                <w:szCs w:val="44"/>
                              </w:rPr>
                            </w:pPr>
                            <w:r w:rsidRPr="006E1B12">
                              <w:rPr>
                                <w:b/>
                                <w:bCs/>
                                <w:color w:val="052049"/>
                                <w:sz w:val="44"/>
                                <w:szCs w:val="44"/>
                              </w:rPr>
                              <w:t>Policy Brief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0063" id="Text Box 3" o:spid="_x0000_s1027" type="#_x0000_t202" style="position:absolute;margin-left:685.65pt;margin-top:22.4pt;width:151.3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" fillcolor="white [3201]" stroked="f" strokeweight=".5pt">
                <v:textbox>
                  <w:txbxContent>
                    <w:p w14:paraId="52B9680E" w14:textId="77777777" w:rsidR="00340EA8" w:rsidRPr="006E1B12" w:rsidRDefault="00340EA8" w:rsidP="00340EA8">
                      <w:pPr>
                        <w:spacing w:line="240" w:lineRule="auto"/>
                        <w:rPr>
                          <w:b/>
                          <w:bCs/>
                          <w:color w:val="052049"/>
                          <w:sz w:val="44"/>
                          <w:szCs w:val="44"/>
                        </w:rPr>
                      </w:pPr>
                      <w:r w:rsidRPr="006E1B12">
                        <w:rPr>
                          <w:b/>
                          <w:bCs/>
                          <w:color w:val="052049"/>
                          <w:sz w:val="44"/>
                          <w:szCs w:val="44"/>
                        </w:rPr>
                        <w:t>Policy Brief</w:t>
                      </w:r>
                    </w:p>
                  </w:txbxContent>
                </v:textbox>
              </v:shape>
            </w:pict>
          </mc:Fallback>
        </mc:AlternateContent>
      </w:r>
    </w:p>
    <w:p w14:paraId="07294C58" w14:textId="77777777" w:rsidR="00FA4CFF" w:rsidRDefault="00FA4CFF" w:rsidP="005B3AA8">
      <w:pPr>
        <w:pStyle w:val="Heading1"/>
      </w:pPr>
    </w:p>
    <w:p w14:paraId="1B0252A0" w14:textId="77777777" w:rsidR="00FA4CFF" w:rsidRDefault="00FA4CFF" w:rsidP="005B3AA8">
      <w:pPr>
        <w:pStyle w:val="Heading1"/>
      </w:pPr>
    </w:p>
    <w:p w14:paraId="0845E4F4" w14:textId="1B261573" w:rsidR="00135549" w:rsidRPr="00EF394D" w:rsidRDefault="00FA4CFF" w:rsidP="005B3AA8">
      <w:pPr>
        <w:pStyle w:val="Heading1"/>
      </w:pPr>
      <w:r>
        <w:br/>
      </w:r>
      <w:r w:rsidR="00135549">
        <w:t>Background</w:t>
      </w:r>
    </w:p>
    <w:p w14:paraId="73FFEE7E" w14:textId="439117E3" w:rsidR="00F4541F" w:rsidRPr="00FA4CFF" w:rsidRDefault="00FA4CFF" w:rsidP="00F4541F">
      <w:pPr>
        <w:spacing w:before="60" w:after="60" w:line="276" w:lineRule="auto"/>
        <w:rPr>
          <w:szCs w:val="22"/>
        </w:rPr>
      </w:pPr>
      <w:r>
        <w:rPr>
          <w:szCs w:val="22"/>
        </w:rPr>
        <w:t>[</w:t>
      </w:r>
      <w:r w:rsidRPr="00FA4CFF">
        <w:rPr>
          <w:szCs w:val="22"/>
        </w:rPr>
        <w:t>Text</w:t>
      </w:r>
      <w:r>
        <w:rPr>
          <w:szCs w:val="22"/>
        </w:rPr>
        <w:t>]</w:t>
      </w:r>
    </w:p>
    <w:p w14:paraId="0D6AE76C" w14:textId="6B8ACB26" w:rsidR="00F4541F" w:rsidRPr="00184B4C" w:rsidRDefault="00FA4CFF" w:rsidP="002633FB">
      <w:pPr>
        <w:pStyle w:val="Heading2"/>
      </w:pPr>
      <w:r>
        <w:t>Bullets example</w:t>
      </w:r>
    </w:p>
    <w:p w14:paraId="767982DE" w14:textId="6CB9B327" w:rsidR="00F4541F" w:rsidRPr="00FA4CFF" w:rsidRDefault="00FA4CFF" w:rsidP="00FA4CFF">
      <w:pPr>
        <w:pStyle w:val="ListParagraph"/>
        <w:numPr>
          <w:ilvl w:val="0"/>
          <w:numId w:val="5"/>
        </w:numPr>
        <w:spacing w:before="60" w:after="60" w:line="276" w:lineRule="auto"/>
        <w:rPr>
          <w:szCs w:val="22"/>
        </w:rPr>
      </w:pPr>
      <w:r>
        <w:rPr>
          <w:szCs w:val="22"/>
        </w:rPr>
        <w:t>[</w:t>
      </w:r>
      <w:r w:rsidR="00F4541F" w:rsidRPr="00184B4C">
        <w:rPr>
          <w:szCs w:val="22"/>
        </w:rPr>
        <w:t>T</w:t>
      </w:r>
      <w:r>
        <w:rPr>
          <w:szCs w:val="22"/>
        </w:rPr>
        <w:t>ext]</w:t>
      </w:r>
    </w:p>
    <w:p w14:paraId="6EF46CF7" w14:textId="3FB8FF8A" w:rsidR="006803C6" w:rsidRPr="005B3AA8" w:rsidRDefault="006803C6" w:rsidP="005B3AA8">
      <w:pPr>
        <w:pStyle w:val="Heading1"/>
      </w:pPr>
      <w:r w:rsidRPr="005B3AA8">
        <w:t xml:space="preserve">Findings </w:t>
      </w:r>
    </w:p>
    <w:p w14:paraId="7AAD9A62" w14:textId="737D097E" w:rsidR="00D429D6" w:rsidRPr="00FA4CFF" w:rsidRDefault="00FA4CFF" w:rsidP="00FA4CFF">
      <w:pPr>
        <w:spacing w:after="240"/>
        <w:rPr>
          <w:szCs w:val="22"/>
        </w:rPr>
      </w:pPr>
      <w:r w:rsidRPr="00FA4CFF">
        <w:rPr>
          <w:szCs w:val="22"/>
        </w:rPr>
        <w:t>[Text]</w:t>
      </w:r>
    </w:p>
    <w:p w14:paraId="43A5142A" w14:textId="2657879D" w:rsidR="00EC337C" w:rsidRPr="00D146D8" w:rsidRDefault="00F4541F" w:rsidP="00EC337C">
      <w:pPr>
        <w:spacing w:before="60" w:after="60" w:line="276" w:lineRule="auto"/>
        <w:rPr>
          <w:color w:val="C42882"/>
        </w:rPr>
      </w:pPr>
      <w:r w:rsidRPr="00D146D8">
        <w:rPr>
          <w:b/>
          <w:bCs/>
          <w:color w:val="C42882"/>
        </w:rPr>
        <w:t>[Table #</w:t>
      </w:r>
      <w:r w:rsidR="00EC337C" w:rsidRPr="00D146D8">
        <w:rPr>
          <w:b/>
          <w:bCs/>
          <w:color w:val="C42882"/>
        </w:rPr>
        <w:t xml:space="preserve">: </w:t>
      </w:r>
      <w:r w:rsidRPr="00D146D8">
        <w:rPr>
          <w:color w:val="C42882"/>
        </w:rPr>
        <w:t xml:space="preserve">Descriptive title for table]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337C" w14:paraId="27093003" w14:textId="77777777" w:rsidTr="00EC3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052049"/>
          </w:tcPr>
          <w:p w14:paraId="5C428012" w14:textId="5ACA7F99" w:rsidR="00EC337C" w:rsidRPr="00D429D6" w:rsidRDefault="00EC337C" w:rsidP="00EC337C">
            <w:pPr>
              <w:spacing w:before="60" w:after="60" w:line="276" w:lineRule="auto"/>
              <w:rPr>
                <w:color w:val="FFFFFF" w:themeColor="background1"/>
                <w:szCs w:val="22"/>
              </w:rPr>
            </w:pPr>
            <w:r w:rsidRPr="00D429D6">
              <w:rPr>
                <w:color w:val="FFFFFF" w:themeColor="background1"/>
                <w:szCs w:val="22"/>
              </w:rPr>
              <w:t>Headings</w:t>
            </w:r>
          </w:p>
        </w:tc>
        <w:tc>
          <w:tcPr>
            <w:tcW w:w="3117" w:type="dxa"/>
            <w:shd w:val="clear" w:color="auto" w:fill="052049"/>
          </w:tcPr>
          <w:p w14:paraId="7E381FA2" w14:textId="77777777" w:rsidR="00EC337C" w:rsidRDefault="00EC337C" w:rsidP="00EC337C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  <w:shd w:val="clear" w:color="auto" w:fill="052049"/>
          </w:tcPr>
          <w:p w14:paraId="4A2275AC" w14:textId="77777777" w:rsidR="00EC337C" w:rsidRDefault="00EC337C" w:rsidP="00EC337C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37C" w14:paraId="5A35CCC8" w14:textId="77777777" w:rsidTr="00D42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83A57A" w14:textId="47790E38" w:rsidR="00EC337C" w:rsidRPr="00D429D6" w:rsidRDefault="00EC337C" w:rsidP="00EC337C">
            <w:pPr>
              <w:spacing w:before="60" w:after="60" w:line="276" w:lineRule="auto"/>
              <w:rPr>
                <w:sz w:val="20"/>
                <w:szCs w:val="20"/>
              </w:rPr>
            </w:pPr>
            <w:r w:rsidRPr="00D429D6">
              <w:rPr>
                <w:b w:val="0"/>
                <w:bCs w:val="0"/>
                <w:sz w:val="20"/>
                <w:szCs w:val="20"/>
              </w:rPr>
              <w:t>Content</w:t>
            </w:r>
          </w:p>
        </w:tc>
        <w:tc>
          <w:tcPr>
            <w:tcW w:w="3117" w:type="dxa"/>
          </w:tcPr>
          <w:p w14:paraId="2370109D" w14:textId="77777777" w:rsidR="00EC337C" w:rsidRPr="00D429D6" w:rsidRDefault="00EC337C" w:rsidP="00EC33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D3A21F7" w14:textId="77777777" w:rsidR="00EC337C" w:rsidRPr="00D429D6" w:rsidRDefault="00EC337C" w:rsidP="00EC33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337C" w14:paraId="78E1B1FF" w14:textId="77777777" w:rsidTr="00EC3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FDFC81" w14:textId="3F9A7B57" w:rsidR="00EC337C" w:rsidRPr="00D429D6" w:rsidRDefault="00EC337C" w:rsidP="00EC337C">
            <w:pPr>
              <w:spacing w:before="60" w:after="60" w:line="276" w:lineRule="auto"/>
              <w:rPr>
                <w:b w:val="0"/>
                <w:bCs w:val="0"/>
                <w:sz w:val="20"/>
                <w:szCs w:val="20"/>
              </w:rPr>
            </w:pPr>
            <w:r w:rsidRPr="00D429D6">
              <w:rPr>
                <w:b w:val="0"/>
                <w:bCs w:val="0"/>
                <w:sz w:val="20"/>
                <w:szCs w:val="20"/>
              </w:rPr>
              <w:t>Content</w:t>
            </w:r>
          </w:p>
        </w:tc>
        <w:tc>
          <w:tcPr>
            <w:tcW w:w="3117" w:type="dxa"/>
          </w:tcPr>
          <w:p w14:paraId="16CCD7A1" w14:textId="77777777" w:rsidR="00EC337C" w:rsidRPr="00D429D6" w:rsidRDefault="00EC337C" w:rsidP="00EC33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B78EB24" w14:textId="77777777" w:rsidR="00EC337C" w:rsidRPr="00D429D6" w:rsidRDefault="00EC337C" w:rsidP="00EC33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337C" w14:paraId="42513F72" w14:textId="77777777" w:rsidTr="00EC3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5766F63" w14:textId="77777777" w:rsidR="00EC337C" w:rsidRPr="00D429D6" w:rsidRDefault="00EC337C" w:rsidP="00EC337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B9BE416" w14:textId="77777777" w:rsidR="00EC337C" w:rsidRPr="00D429D6" w:rsidRDefault="00EC337C" w:rsidP="00EC33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689DF89" w14:textId="77777777" w:rsidR="00EC337C" w:rsidRPr="00D429D6" w:rsidRDefault="00EC337C" w:rsidP="00EC33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337C" w14:paraId="2E20EF09" w14:textId="77777777" w:rsidTr="00EC3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FBC67D" w14:textId="77777777" w:rsidR="00EC337C" w:rsidRPr="00D429D6" w:rsidRDefault="00EC337C" w:rsidP="00EC337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2FA8D96" w14:textId="77777777" w:rsidR="00EC337C" w:rsidRPr="00D429D6" w:rsidRDefault="00EC337C" w:rsidP="00EC33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116AE14" w14:textId="77777777" w:rsidR="00EC337C" w:rsidRPr="00D429D6" w:rsidRDefault="00EC337C" w:rsidP="00EC33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486" w14:paraId="0B07C0F6" w14:textId="77777777" w:rsidTr="00EC3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8C5414" w14:textId="77777777" w:rsidR="00BE3486" w:rsidRPr="00D429D6" w:rsidRDefault="00BE3486" w:rsidP="00EC337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B829095" w14:textId="77777777" w:rsidR="00BE3486" w:rsidRPr="00D429D6" w:rsidRDefault="00BE3486" w:rsidP="00EC33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AF16DA3" w14:textId="77777777" w:rsidR="00BE3486" w:rsidRPr="00D429D6" w:rsidRDefault="00BE3486" w:rsidP="00EC33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486" w14:paraId="751F6DE9" w14:textId="77777777" w:rsidTr="00EC3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B973AF" w14:textId="77777777" w:rsidR="00BE3486" w:rsidRPr="00D429D6" w:rsidRDefault="00BE3486" w:rsidP="00EC337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897DD55" w14:textId="77777777" w:rsidR="00BE3486" w:rsidRPr="00D429D6" w:rsidRDefault="00BE3486" w:rsidP="00EC33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5130122" w14:textId="77777777" w:rsidR="00BE3486" w:rsidRPr="00D429D6" w:rsidRDefault="00BE3486" w:rsidP="00EC33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486" w14:paraId="3CE04B4A" w14:textId="77777777" w:rsidTr="00EC3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23569D" w14:textId="77777777" w:rsidR="00BE3486" w:rsidRPr="00D429D6" w:rsidRDefault="00BE3486" w:rsidP="00EC337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0BEAC37" w14:textId="77777777" w:rsidR="00BE3486" w:rsidRPr="00D429D6" w:rsidRDefault="00BE3486" w:rsidP="00EC33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DE17207" w14:textId="77777777" w:rsidR="00BE3486" w:rsidRPr="00D429D6" w:rsidRDefault="00BE3486" w:rsidP="00EC33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486" w14:paraId="499CDDAB" w14:textId="77777777" w:rsidTr="00EC3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EABA11" w14:textId="77777777" w:rsidR="00BE3486" w:rsidRPr="00D429D6" w:rsidRDefault="00BE3486" w:rsidP="00EC337C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5F113AA" w14:textId="77777777" w:rsidR="00BE3486" w:rsidRPr="00D429D6" w:rsidRDefault="00BE3486" w:rsidP="00EC33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C8C3368" w14:textId="77777777" w:rsidR="00BE3486" w:rsidRPr="00D429D6" w:rsidRDefault="00BE3486" w:rsidP="00EC33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096E559" w14:textId="14399531" w:rsidR="00EF394D" w:rsidRPr="00D146D8" w:rsidRDefault="004F32A6" w:rsidP="004F32A6">
      <w:pPr>
        <w:spacing w:before="60" w:after="60" w:line="240" w:lineRule="auto"/>
        <w:rPr>
          <w:color w:val="C42882"/>
          <w:sz w:val="18"/>
          <w:szCs w:val="18"/>
        </w:rPr>
      </w:pPr>
      <w:r w:rsidRPr="00D146D8">
        <w:rPr>
          <w:color w:val="C42882"/>
          <w:sz w:val="18"/>
          <w:szCs w:val="18"/>
        </w:rPr>
        <w:t>[Table notes here.]</w:t>
      </w:r>
    </w:p>
    <w:p w14:paraId="5C24868C" w14:textId="77777777" w:rsidR="004F32A6" w:rsidRDefault="004F32A6" w:rsidP="00EF394D">
      <w:pPr>
        <w:spacing w:before="60" w:after="60" w:line="276" w:lineRule="auto"/>
        <w:rPr>
          <w:b/>
          <w:bCs/>
        </w:rPr>
      </w:pPr>
    </w:p>
    <w:p w14:paraId="0362E780" w14:textId="49663123" w:rsidR="00F4541F" w:rsidRPr="00D146D8" w:rsidRDefault="00D429D6" w:rsidP="00F4541F">
      <w:pPr>
        <w:spacing w:before="60" w:after="60" w:line="276" w:lineRule="auto"/>
        <w:rPr>
          <w:color w:val="C42882"/>
        </w:rPr>
      </w:pPr>
      <w:r w:rsidRPr="00D146D8">
        <w:rPr>
          <w:noProof/>
          <w:color w:val="C42882"/>
        </w:rPr>
        <w:drawing>
          <wp:anchor distT="0" distB="0" distL="114300" distR="114300" simplePos="0" relativeHeight="251689984" behindDoc="0" locked="0" layoutInCell="1" allowOverlap="1" wp14:anchorId="5B1E6164" wp14:editId="40BC1F01">
            <wp:simplePos x="0" y="0"/>
            <wp:positionH relativeFrom="column">
              <wp:posOffset>0</wp:posOffset>
            </wp:positionH>
            <wp:positionV relativeFrom="paragraph">
              <wp:posOffset>236855</wp:posOffset>
            </wp:positionV>
            <wp:extent cx="3611880" cy="2548255"/>
            <wp:effectExtent l="0" t="0" r="7620" b="17145"/>
            <wp:wrapSquare wrapText="bothSides"/>
            <wp:docPr id="58124447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41F" w:rsidRPr="00D146D8">
        <w:rPr>
          <w:b/>
          <w:bCs/>
          <w:color w:val="C42882"/>
        </w:rPr>
        <w:t xml:space="preserve">[Figure #: </w:t>
      </w:r>
      <w:r w:rsidR="00F4541F" w:rsidRPr="00D146D8">
        <w:rPr>
          <w:color w:val="C42882"/>
        </w:rPr>
        <w:t>Descriptive title for line graph]</w:t>
      </w:r>
    </w:p>
    <w:p w14:paraId="6C18DC5B" w14:textId="3941FA4C" w:rsidR="00415D1B" w:rsidRPr="00D429D6" w:rsidRDefault="00FA4CFF" w:rsidP="00EC337C">
      <w:pPr>
        <w:spacing w:before="60" w:after="60" w:line="276" w:lineRule="auto"/>
        <w:rPr>
          <w:szCs w:val="22"/>
        </w:rPr>
      </w:pPr>
      <w:r>
        <w:rPr>
          <w:szCs w:val="22"/>
        </w:rPr>
        <w:t>text</w:t>
      </w:r>
    </w:p>
    <w:p w14:paraId="77DD981D" w14:textId="77777777" w:rsidR="00D429D6" w:rsidRDefault="00D429D6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20A9609F" w14:textId="77777777" w:rsidR="00D429D6" w:rsidRDefault="00D429D6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355DF408" w14:textId="77777777" w:rsidR="00D429D6" w:rsidRDefault="00D429D6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513CEBDD" w14:textId="77777777" w:rsidR="00D429D6" w:rsidRDefault="00D429D6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680D1415" w14:textId="77777777" w:rsidR="00D429D6" w:rsidRDefault="00D429D6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5C6C533A" w14:textId="77777777" w:rsidR="00BE3486" w:rsidRDefault="00BE3486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3929252E" w14:textId="77777777" w:rsidR="00FA4CFF" w:rsidRDefault="00FA4CFF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393B6743" w14:textId="77777777" w:rsidR="00FA4CFF" w:rsidRDefault="00FA4CFF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7A367D09" w14:textId="77777777" w:rsidR="00FA4CFF" w:rsidRDefault="00FA4CFF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046E18C2" w14:textId="77777777" w:rsidR="00FA4CFF" w:rsidRDefault="00FA4CFF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556EBAB4" w14:textId="77777777" w:rsidR="00FA4CFF" w:rsidRDefault="00FA4CFF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79D1093C" w14:textId="77777777" w:rsidR="00FA4CFF" w:rsidRDefault="00FA4CFF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62F6A607" w14:textId="77777777" w:rsidR="00FA4CFF" w:rsidRDefault="00FA4CFF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27A76C93" w14:textId="77777777" w:rsidR="00FA4CFF" w:rsidRDefault="00FA4CFF" w:rsidP="004F32A6">
      <w:pPr>
        <w:spacing w:before="60" w:after="60" w:line="240" w:lineRule="auto"/>
        <w:rPr>
          <w:color w:val="FF2F92"/>
          <w:sz w:val="18"/>
          <w:szCs w:val="18"/>
        </w:rPr>
      </w:pPr>
    </w:p>
    <w:p w14:paraId="3282D005" w14:textId="5CFD08EF" w:rsidR="00E419F3" w:rsidRPr="00D146D8" w:rsidRDefault="004F32A6" w:rsidP="00FA4CFF">
      <w:pPr>
        <w:spacing w:before="60" w:after="60" w:line="240" w:lineRule="auto"/>
        <w:rPr>
          <w:color w:val="C42882"/>
          <w:sz w:val="18"/>
          <w:szCs w:val="18"/>
        </w:rPr>
      </w:pPr>
      <w:r w:rsidRPr="00D146D8">
        <w:rPr>
          <w:color w:val="C42882"/>
          <w:sz w:val="18"/>
          <w:szCs w:val="18"/>
        </w:rPr>
        <w:t>[Figure notes here.]</w:t>
      </w:r>
    </w:p>
    <w:p w14:paraId="5F36595F" w14:textId="77777777" w:rsidR="005B3AA8" w:rsidRPr="00D146D8" w:rsidRDefault="005B3AA8">
      <w:pPr>
        <w:spacing w:line="240" w:lineRule="auto"/>
        <w:rPr>
          <w:rFonts w:cs="Arial"/>
          <w:b/>
          <w:bCs/>
          <w:color w:val="C42882"/>
        </w:rPr>
      </w:pPr>
    </w:p>
    <w:p w14:paraId="7B40AB47" w14:textId="6AB4BB50" w:rsidR="00870CC2" w:rsidRPr="00D146D8" w:rsidRDefault="00F4541F" w:rsidP="00870CC2">
      <w:pPr>
        <w:spacing w:before="60" w:after="60" w:line="276" w:lineRule="auto"/>
        <w:rPr>
          <w:color w:val="C42882"/>
        </w:rPr>
      </w:pPr>
      <w:r w:rsidRPr="00D146D8">
        <w:rPr>
          <w:b/>
          <w:bCs/>
          <w:color w:val="C42882"/>
        </w:rPr>
        <w:t>[</w:t>
      </w:r>
      <w:r w:rsidR="00870CC2" w:rsidRPr="00D146D8">
        <w:rPr>
          <w:b/>
          <w:bCs/>
          <w:color w:val="C42882"/>
        </w:rPr>
        <w:t xml:space="preserve">Figure </w:t>
      </w:r>
      <w:r w:rsidRPr="00D146D8">
        <w:rPr>
          <w:b/>
          <w:bCs/>
          <w:color w:val="C42882"/>
        </w:rPr>
        <w:t>#</w:t>
      </w:r>
      <w:r w:rsidR="00870CC2" w:rsidRPr="00D146D8">
        <w:rPr>
          <w:b/>
          <w:bCs/>
          <w:color w:val="C42882"/>
        </w:rPr>
        <w:t xml:space="preserve">: </w:t>
      </w:r>
      <w:r w:rsidRPr="00D146D8">
        <w:rPr>
          <w:color w:val="C42882"/>
        </w:rPr>
        <w:t>Descriptive title for bar chart]</w:t>
      </w:r>
    </w:p>
    <w:p w14:paraId="4C4E8492" w14:textId="636C8999" w:rsidR="00870CC2" w:rsidRDefault="00E659B0" w:rsidP="00EC337C">
      <w:pPr>
        <w:spacing w:before="60" w:after="60" w:line="276" w:lineRule="auto"/>
      </w:pPr>
      <w:r>
        <w:rPr>
          <w:noProof/>
        </w:rPr>
        <w:drawing>
          <wp:inline distT="0" distB="0" distL="0" distR="0" wp14:anchorId="4EA490AC" wp14:editId="13A2E195">
            <wp:extent cx="5512340" cy="2289243"/>
            <wp:effectExtent l="0" t="0" r="12700" b="9525"/>
            <wp:docPr id="1603041255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F4AD20" w14:textId="111B3FE7" w:rsidR="00E659B0" w:rsidRPr="00D146D8" w:rsidRDefault="004F32A6" w:rsidP="00937DAC">
      <w:pPr>
        <w:spacing w:before="60" w:after="60" w:line="240" w:lineRule="auto"/>
        <w:rPr>
          <w:color w:val="C42882"/>
          <w:sz w:val="18"/>
          <w:szCs w:val="18"/>
        </w:rPr>
      </w:pPr>
      <w:r w:rsidRPr="00D146D8">
        <w:rPr>
          <w:color w:val="C42882"/>
          <w:sz w:val="18"/>
          <w:szCs w:val="18"/>
        </w:rPr>
        <w:t>[Figure notes here.]</w:t>
      </w:r>
    </w:p>
    <w:p w14:paraId="65AC96F1" w14:textId="01DF3030" w:rsidR="00310B2E" w:rsidRPr="00310B2E" w:rsidRDefault="00FA5C16" w:rsidP="005B3AA8">
      <w:pPr>
        <w:pStyle w:val="Heading1"/>
        <w:rPr>
          <w:rFonts w:eastAsia="Times New Roman"/>
        </w:rPr>
      </w:pPr>
      <w:r>
        <w:rPr>
          <w:rFonts w:eastAsia="Times New Roman"/>
        </w:rPr>
        <w:t>Recommendations</w:t>
      </w:r>
      <w:r w:rsidR="002633FB">
        <w:rPr>
          <w:rFonts w:eastAsia="Times New Roman"/>
        </w:rPr>
        <w:t xml:space="preserve"> </w:t>
      </w:r>
    </w:p>
    <w:p w14:paraId="326324CC" w14:textId="7107623A" w:rsidR="0085518A" w:rsidRPr="00FA4CFF" w:rsidRDefault="00FA4CFF" w:rsidP="00135549">
      <w:r w:rsidRPr="00FA4CFF">
        <w:t>[Text]</w:t>
      </w:r>
    </w:p>
    <w:p w14:paraId="29362F06" w14:textId="5D456E70" w:rsidR="00FA5C16" w:rsidRDefault="007B2990" w:rsidP="005B3AA8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Additional </w:t>
      </w:r>
      <w:r w:rsidR="00293502">
        <w:rPr>
          <w:rFonts w:eastAsia="Times New Roman"/>
        </w:rPr>
        <w:t>information (use a relevant title for this section)</w:t>
      </w:r>
    </w:p>
    <w:p w14:paraId="000AAADE" w14:textId="726EA552" w:rsidR="000C2AC5" w:rsidRPr="00FA4CFF" w:rsidRDefault="00FA4CFF" w:rsidP="00937DAC">
      <w:pPr>
        <w:spacing w:before="60" w:after="60" w:line="276" w:lineRule="auto"/>
      </w:pPr>
      <w:r w:rsidRPr="00FA4CFF">
        <w:rPr>
          <w:szCs w:val="22"/>
        </w:rPr>
        <w:t>[Text]</w:t>
      </w:r>
    </w:p>
    <w:p w14:paraId="718EE24C" w14:textId="6522C9DB" w:rsidR="00E659B0" w:rsidRPr="00135549" w:rsidRDefault="003A4B87" w:rsidP="005B3AA8">
      <w:pPr>
        <w:pStyle w:val="Heading1"/>
        <w:rPr>
          <w:rFonts w:eastAsia="Times New Roman"/>
        </w:rPr>
      </w:pPr>
      <w:r w:rsidRPr="007B2990">
        <w:rPr>
          <w:rFonts w:eastAsia="Calibri" w:cs="Arial"/>
          <w:noProof/>
          <w:color w:val="000000"/>
          <w:kern w:val="2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32A1D" wp14:editId="60828331">
                <wp:simplePos x="0" y="0"/>
                <wp:positionH relativeFrom="margin">
                  <wp:posOffset>-109855</wp:posOffset>
                </wp:positionH>
                <wp:positionV relativeFrom="paragraph">
                  <wp:posOffset>26021</wp:posOffset>
                </wp:positionV>
                <wp:extent cx="5970270" cy="1380490"/>
                <wp:effectExtent l="0" t="0" r="0" b="3810"/>
                <wp:wrapSquare wrapText="bothSides"/>
                <wp:docPr id="63793669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1380490"/>
                        </a:xfrm>
                        <a:prstGeom prst="rect">
                          <a:avLst/>
                        </a:prstGeom>
                        <a:solidFill>
                          <a:srgbClr val="F2F3F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9A67F" w14:textId="2E2EE751" w:rsidR="000C2AC5" w:rsidRDefault="000C2AC5" w:rsidP="00935764">
                            <w:pPr>
                              <w:pStyle w:val="Heading2"/>
                              <w:ind w:right="39"/>
                            </w:pPr>
                            <w:r w:rsidRPr="006466CB">
                              <w:t>Contact</w:t>
                            </w:r>
                            <w:r>
                              <w:t xml:space="preserve"> Information</w:t>
                            </w:r>
                          </w:p>
                          <w:p w14:paraId="364EDFF4" w14:textId="6CA469F2" w:rsidR="000C2AC5" w:rsidRPr="00BE3486" w:rsidRDefault="000C2AC5" w:rsidP="00935764">
                            <w:pPr>
                              <w:ind w:right="39"/>
                              <w:rPr>
                                <w:b/>
                                <w:bCs/>
                                <w:color w:val="FF2F9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32A1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8.65pt;margin-top:2.05pt;width:470.1pt;height:108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" fillcolor="#f2f3f4" stroked="f" strokeweight=".5pt">
                <v:textbox>
                  <w:txbxContent>
                    <w:p w14:paraId="7629A67F" w14:textId="2E2EE751" w:rsidR="000C2AC5" w:rsidRDefault="000C2AC5" w:rsidP="00935764">
                      <w:pPr>
                        <w:pStyle w:val="Heading2"/>
                        <w:ind w:right="39"/>
                      </w:pPr>
                      <w:r w:rsidRPr="006466CB">
                        <w:t>Contact</w:t>
                      </w:r>
                      <w:r>
                        <w:t xml:space="preserve"> Information</w:t>
                      </w:r>
                    </w:p>
                    <w:p w14:paraId="364EDFF4" w14:textId="6CA469F2" w:rsidR="000C2AC5" w:rsidRPr="00BE3486" w:rsidRDefault="000C2AC5" w:rsidP="00935764">
                      <w:pPr>
                        <w:ind w:right="39"/>
                        <w:rPr>
                          <w:b/>
                          <w:bCs/>
                          <w:color w:val="FF2F9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541F">
        <w:rPr>
          <w:rFonts w:eastAsia="Times New Roman"/>
        </w:rPr>
        <w:t>About our project</w:t>
      </w:r>
    </w:p>
    <w:p w14:paraId="07990CD3" w14:textId="748EA7E8" w:rsidR="00E659B0" w:rsidRPr="006466CB" w:rsidRDefault="006466CB" w:rsidP="00E659B0">
      <w:r w:rsidRPr="00FA4CFF">
        <w:t>[T</w:t>
      </w:r>
      <w:r w:rsidRPr="006466CB">
        <w:rPr>
          <w:szCs w:val="22"/>
        </w:rPr>
        <w:t xml:space="preserve">ext. </w:t>
      </w:r>
      <w:r w:rsidR="007B2990" w:rsidRPr="006466CB">
        <w:rPr>
          <w:szCs w:val="22"/>
        </w:rPr>
        <w:t xml:space="preserve">Please also include the CPR3 “funding statement” </w:t>
      </w:r>
      <w:r>
        <w:rPr>
          <w:szCs w:val="22"/>
        </w:rPr>
        <w:t xml:space="preserve">and description </w:t>
      </w:r>
      <w:r w:rsidR="007B2990" w:rsidRPr="006466CB">
        <w:rPr>
          <w:szCs w:val="22"/>
        </w:rPr>
        <w:t>as provided below</w:t>
      </w:r>
      <w:r w:rsidRPr="006466CB">
        <w:rPr>
          <w:szCs w:val="22"/>
        </w:rPr>
        <w:t>]</w:t>
      </w:r>
    </w:p>
    <w:p w14:paraId="5FC42683" w14:textId="4C83E699" w:rsidR="00E659B0" w:rsidRDefault="00E659B0" w:rsidP="00E659B0"/>
    <w:p w14:paraId="43B9D994" w14:textId="77777777" w:rsidR="00206FC0" w:rsidRDefault="007F3403" w:rsidP="00E659B0">
      <w:pPr>
        <w:rPr>
          <w:szCs w:val="22"/>
        </w:rPr>
      </w:pPr>
      <w:r w:rsidRPr="00F4541F">
        <w:rPr>
          <w:szCs w:val="22"/>
        </w:rPr>
        <w:t xml:space="preserve">This research was supported by the California Collaborative for Public Health Research (CPR3) Program </w:t>
      </w:r>
      <w:r w:rsidR="00B1077F">
        <w:rPr>
          <w:szCs w:val="22"/>
        </w:rPr>
        <w:t xml:space="preserve">at UCSF, </w:t>
      </w:r>
      <w:r w:rsidRPr="00F4541F">
        <w:rPr>
          <w:szCs w:val="22"/>
        </w:rPr>
        <w:t>which was funded by the California Department of Public Health (CDPH). CDPH was not involved in study design, data collection, data analysis and interpretation, manuscript/policy brief development, or the decision to publish.</w:t>
      </w:r>
      <w:r w:rsidR="00206FC0">
        <w:rPr>
          <w:szCs w:val="22"/>
        </w:rPr>
        <w:t xml:space="preserve"> </w:t>
      </w:r>
    </w:p>
    <w:p w14:paraId="70D49153" w14:textId="77777777" w:rsidR="00206FC0" w:rsidRDefault="00206FC0" w:rsidP="00E659B0">
      <w:pPr>
        <w:rPr>
          <w:szCs w:val="22"/>
        </w:rPr>
      </w:pPr>
    </w:p>
    <w:p w14:paraId="3F66E0BA" w14:textId="23981133" w:rsidR="0091518B" w:rsidRPr="0042633C" w:rsidRDefault="0042633C" w:rsidP="007F3403">
      <w:pPr>
        <w:rPr>
          <w:szCs w:val="22"/>
        </w:rPr>
      </w:pPr>
      <w:r>
        <w:rPr>
          <w:szCs w:val="22"/>
        </w:rPr>
        <w:t>CPR3</w:t>
      </w:r>
      <w:r w:rsidR="00206FC0" w:rsidRPr="0042633C">
        <w:rPr>
          <w:szCs w:val="22"/>
        </w:rPr>
        <w:t xml:space="preserve"> unites community members, researchers and policymakers to improve the health and lives of all Californians. Using an equity-centered approach, CPR3 strengthens public health research collaboration across California through three pillars: partnerships, research and data. </w:t>
      </w:r>
    </w:p>
    <w:p w14:paraId="1753B401" w14:textId="1500165E" w:rsidR="007F3403" w:rsidRDefault="00135549" w:rsidP="007F340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B30224" wp14:editId="5502ED40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5930900" cy="0"/>
                <wp:effectExtent l="0" t="0" r="12700" b="12700"/>
                <wp:wrapNone/>
                <wp:docPr id="59222512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B22CD" id="Straight Connector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15pt" to="467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" strokecolor="#002060" strokeweight=".5pt">
                <v:stroke joinstyle="miter"/>
              </v:line>
            </w:pict>
          </mc:Fallback>
        </mc:AlternateContent>
      </w:r>
    </w:p>
    <w:p w14:paraId="47CF0116" w14:textId="1B188A0C" w:rsidR="00F34190" w:rsidRPr="00F32AF2" w:rsidRDefault="00F34190" w:rsidP="002633FB">
      <w:pPr>
        <w:pStyle w:val="Heading3"/>
      </w:pPr>
      <w:r w:rsidRPr="00F32AF2">
        <w:t>References</w:t>
      </w:r>
      <w:r w:rsidR="002633FB">
        <w:t xml:space="preserve"> </w:t>
      </w:r>
    </w:p>
    <w:p w14:paraId="547DDAC8" w14:textId="5A1409B3" w:rsidR="009D5A27" w:rsidRPr="00D146D8" w:rsidRDefault="007F3403" w:rsidP="007F3403">
      <w:pPr>
        <w:rPr>
          <w:color w:val="C42882"/>
          <w:sz w:val="18"/>
          <w:szCs w:val="18"/>
        </w:rPr>
      </w:pPr>
      <w:r w:rsidRPr="00D146D8">
        <w:rPr>
          <w:color w:val="C42882"/>
          <w:sz w:val="18"/>
          <w:szCs w:val="18"/>
        </w:rPr>
        <w:t>[1. Reference citation. 2. Reference citation.</w:t>
      </w:r>
      <w:r w:rsidR="00135549" w:rsidRPr="00D146D8">
        <w:rPr>
          <w:color w:val="C42882"/>
          <w:sz w:val="18"/>
          <w:szCs w:val="18"/>
        </w:rPr>
        <w:t xml:space="preserve"> You can also include endnotes here and other disclaimers as needed</w:t>
      </w:r>
      <w:r w:rsidR="00F32AF2" w:rsidRPr="00D146D8">
        <w:rPr>
          <w:color w:val="C42882"/>
          <w:sz w:val="18"/>
          <w:szCs w:val="18"/>
        </w:rPr>
        <w:t>.</w:t>
      </w:r>
      <w:r w:rsidRPr="00D146D8">
        <w:rPr>
          <w:color w:val="C42882"/>
          <w:sz w:val="18"/>
          <w:szCs w:val="18"/>
        </w:rPr>
        <w:t xml:space="preserve">] </w:t>
      </w:r>
    </w:p>
    <w:p w14:paraId="38CED32C" w14:textId="038ABD54" w:rsidR="00AC6653" w:rsidRDefault="00AC6653">
      <w:pPr>
        <w:spacing w:line="240" w:lineRule="auto"/>
      </w:pPr>
    </w:p>
    <w:p w14:paraId="0BB6F9B3" w14:textId="5DAEB738" w:rsidR="009D5A27" w:rsidRDefault="009D5A27" w:rsidP="00AC6653">
      <w:pPr>
        <w:spacing w:line="240" w:lineRule="auto"/>
      </w:pPr>
    </w:p>
    <w:p w14:paraId="059604A6" w14:textId="77777777" w:rsidR="009D5A27" w:rsidRDefault="009D5A27" w:rsidP="006803C6"/>
    <w:p w14:paraId="673D05C1" w14:textId="410CE6E9" w:rsidR="009D5A27" w:rsidRDefault="009D5A27" w:rsidP="006803C6"/>
    <w:p w14:paraId="2B12B8D2" w14:textId="46097162" w:rsidR="00935764" w:rsidRDefault="00935764" w:rsidP="006803C6"/>
    <w:p w14:paraId="71EDACC2" w14:textId="4A136502" w:rsidR="009D5A27" w:rsidRPr="006803C6" w:rsidRDefault="009D5A27" w:rsidP="0085518A">
      <w:pPr>
        <w:spacing w:line="240" w:lineRule="auto"/>
      </w:pPr>
    </w:p>
    <w:sectPr w:rsidR="009D5A27" w:rsidRPr="006803C6" w:rsidSect="00FD7265">
      <w:headerReference w:type="default" r:id="rId9"/>
      <w:footerReference w:type="even" r:id="rId10"/>
      <w:footerReference w:type="default" r:id="rId11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3667" w14:textId="77777777" w:rsidR="00FD7265" w:rsidRDefault="00FD7265" w:rsidP="00CA480C">
      <w:pPr>
        <w:spacing w:line="240" w:lineRule="auto"/>
      </w:pPr>
      <w:r>
        <w:separator/>
      </w:r>
    </w:p>
  </w:endnote>
  <w:endnote w:type="continuationSeparator" w:id="0">
    <w:p w14:paraId="78008BD7" w14:textId="77777777" w:rsidR="00FD7265" w:rsidRDefault="00FD7265" w:rsidP="00CA4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9513315"/>
      <w:docPartObj>
        <w:docPartGallery w:val="Page Numbers (Bottom of Page)"/>
        <w:docPartUnique/>
      </w:docPartObj>
    </w:sdtPr>
    <w:sdtContent>
      <w:p w14:paraId="1288068A" w14:textId="61D8F7D2" w:rsidR="00706E6B" w:rsidRDefault="00706E6B" w:rsidP="00433B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52450898"/>
      <w:docPartObj>
        <w:docPartGallery w:val="Page Numbers (Bottom of Page)"/>
        <w:docPartUnique/>
      </w:docPartObj>
    </w:sdtPr>
    <w:sdtContent>
      <w:p w14:paraId="5FF40FF4" w14:textId="0BD742F3" w:rsidR="00706E6B" w:rsidRDefault="00706E6B" w:rsidP="00706E6B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34B475" w14:textId="77777777" w:rsidR="00706E6B" w:rsidRDefault="00706E6B" w:rsidP="00706E6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2747484"/>
      <w:docPartObj>
        <w:docPartGallery w:val="Page Numbers (Bottom of Page)"/>
        <w:docPartUnique/>
      </w:docPartObj>
    </w:sdtPr>
    <w:sdtContent>
      <w:p w14:paraId="28BE0B17" w14:textId="5A19BFB7" w:rsidR="00706E6B" w:rsidRDefault="00706E6B" w:rsidP="00706E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9F592A" w14:textId="69696C00" w:rsidR="00CA480C" w:rsidRPr="00D146D8" w:rsidRDefault="00135549" w:rsidP="00184B4C">
    <w:pPr>
      <w:pStyle w:val="Footer"/>
      <w:ind w:right="360"/>
      <w:jc w:val="right"/>
      <w:rPr>
        <w:color w:val="C42882"/>
      </w:rPr>
    </w:pPr>
    <w:r w:rsidRPr="00D146D8">
      <w:rPr>
        <w:noProof/>
        <w:color w:val="C4288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612BF2" wp14:editId="7CDD8200">
              <wp:simplePos x="0" y="0"/>
              <wp:positionH relativeFrom="column">
                <wp:posOffset>-661482</wp:posOffset>
              </wp:positionH>
              <wp:positionV relativeFrom="paragraph">
                <wp:posOffset>-153873</wp:posOffset>
              </wp:positionV>
              <wp:extent cx="3929975" cy="571500"/>
              <wp:effectExtent l="0" t="0" r="7620" b="12700"/>
              <wp:wrapNone/>
              <wp:docPr id="1081456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997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402A72" w14:textId="1BB41C6C" w:rsidR="00135549" w:rsidRPr="00D146D8" w:rsidRDefault="00135549" w:rsidP="00135549">
                          <w:pPr>
                            <w:jc w:val="center"/>
                            <w:rPr>
                              <w:color w:val="C42882"/>
                            </w:rPr>
                          </w:pPr>
                          <w:r w:rsidRPr="00D146D8">
                            <w:rPr>
                              <w:color w:val="C42882"/>
                            </w:rPr>
                            <w:t>[Institution or partner logos here; delete this box and drop in appropriate logos]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612B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52.1pt;margin-top:-12.1pt;width:309.45pt;height: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" fillcolor="white [3201]" strokeweight=".5pt">
              <v:textbox>
                <w:txbxContent>
                  <w:p w14:paraId="7C402A72" w14:textId="1BB41C6C" w:rsidR="00135549" w:rsidRPr="00D146D8" w:rsidRDefault="00135549" w:rsidP="00135549">
                    <w:pPr>
                      <w:jc w:val="center"/>
                      <w:rPr>
                        <w:color w:val="C42882"/>
                      </w:rPr>
                    </w:pPr>
                    <w:r w:rsidRPr="00D146D8">
                      <w:rPr>
                        <w:color w:val="C42882"/>
                      </w:rPr>
                      <w:t>[Institution or partner logos here; delete this box and drop in appropriate logos]</w:t>
                    </w:r>
                  </w:p>
                </w:txbxContent>
              </v:textbox>
            </v:shape>
          </w:pict>
        </mc:Fallback>
      </mc:AlternateContent>
    </w:r>
    <w:r w:rsidR="00184B4C" w:rsidRPr="00D146D8">
      <w:rPr>
        <w:color w:val="C42882"/>
        <w:szCs w:val="22"/>
      </w:rPr>
      <w:t>[</w:t>
    </w:r>
    <w:r w:rsidR="00706E6B" w:rsidRPr="00D146D8">
      <w:rPr>
        <w:color w:val="C42882"/>
        <w:szCs w:val="22"/>
      </w:rPr>
      <w:t>cpr3.org/project-page</w:t>
    </w:r>
    <w:r w:rsidR="00184B4C" w:rsidRPr="00D146D8">
      <w:rPr>
        <w:color w:val="C42882"/>
        <w:szCs w:val="22"/>
      </w:rPr>
      <w:t xml:space="preserve"> or </w:t>
    </w:r>
    <w:r w:rsidRPr="00D146D8">
      <w:rPr>
        <w:color w:val="C42882"/>
        <w:szCs w:val="22"/>
      </w:rPr>
      <w:t>other</w:t>
    </w:r>
    <w:r w:rsidR="00184B4C" w:rsidRPr="00D146D8">
      <w:rPr>
        <w:color w:val="C42882"/>
        <w:szCs w:val="22"/>
      </w:rPr>
      <w:t xml:space="preserve"> </w:t>
    </w:r>
    <w:proofErr w:type="spellStart"/>
    <w:r w:rsidRPr="00D146D8">
      <w:rPr>
        <w:color w:val="C42882"/>
        <w:szCs w:val="22"/>
      </w:rPr>
      <w:t>url</w:t>
    </w:r>
    <w:proofErr w:type="spellEnd"/>
    <w:r w:rsidR="00184B4C" w:rsidRPr="00D146D8">
      <w:rPr>
        <w:color w:val="C42882"/>
        <w:szCs w:val="22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63BB" w14:textId="77777777" w:rsidR="00FD7265" w:rsidRDefault="00FD7265" w:rsidP="00CA480C">
      <w:pPr>
        <w:spacing w:line="240" w:lineRule="auto"/>
      </w:pPr>
      <w:r>
        <w:separator/>
      </w:r>
    </w:p>
  </w:footnote>
  <w:footnote w:type="continuationSeparator" w:id="0">
    <w:p w14:paraId="22171DAD" w14:textId="77777777" w:rsidR="00FD7265" w:rsidRDefault="00FD7265" w:rsidP="00CA4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E6E3" w14:textId="25487E6B" w:rsidR="00BF3626" w:rsidRPr="00BF3626" w:rsidRDefault="00706E6B" w:rsidP="00BF3626">
    <w:pPr>
      <w:pStyle w:val="Header"/>
      <w:ind w:hanging="720"/>
      <w:jc w:val="right"/>
      <w:rPr>
        <w:color w:val="FFFFFF" w:themeColor="background1"/>
        <w:sz w:val="28"/>
        <w:szCs w:val="28"/>
      </w:rPr>
    </w:pPr>
    <w:r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0618D1" wp14:editId="3377331E">
              <wp:simplePos x="0" y="0"/>
              <wp:positionH relativeFrom="column">
                <wp:posOffset>3334871</wp:posOffset>
              </wp:positionH>
              <wp:positionV relativeFrom="paragraph">
                <wp:posOffset>-205740</wp:posOffset>
              </wp:positionV>
              <wp:extent cx="3307229" cy="634365"/>
              <wp:effectExtent l="0" t="0" r="0" b="635"/>
              <wp:wrapNone/>
              <wp:docPr id="48774308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229" cy="634365"/>
                      </a:xfrm>
                      <a:prstGeom prst="rect">
                        <a:avLst/>
                      </a:prstGeom>
                      <a:solidFill>
                        <a:srgbClr val="052049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CB064A" w14:textId="75001381" w:rsidR="00BF3626" w:rsidRPr="00D146D8" w:rsidRDefault="00BF3626" w:rsidP="00EF394D">
                          <w:pPr>
                            <w:pStyle w:val="Header"/>
                            <w:ind w:hanging="720"/>
                            <w:jc w:val="right"/>
                            <w:rPr>
                              <w:b/>
                              <w:bCs/>
                              <w:color w:val="C42882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ab/>
                            <w:t>Policy Brie</w:t>
                          </w:r>
                          <w:r w:rsidR="00EF394D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f </w:t>
                          </w:r>
                          <w:r w:rsidR="00EF394D" w:rsidRPr="00D146D8">
                            <w:rPr>
                              <w:b/>
                              <w:bCs/>
                              <w:color w:val="C42882"/>
                              <w:sz w:val="36"/>
                              <w:szCs w:val="36"/>
                            </w:rPr>
                            <w:t>[</w:t>
                          </w:r>
                          <w:r w:rsidR="00706E6B" w:rsidRPr="00D146D8">
                            <w:rPr>
                              <w:b/>
                              <w:bCs/>
                              <w:color w:val="C42882"/>
                              <w:sz w:val="36"/>
                              <w:szCs w:val="36"/>
                            </w:rPr>
                            <w:t>or short title</w:t>
                          </w:r>
                          <w:r w:rsidR="00EF394D" w:rsidRPr="00D146D8">
                            <w:rPr>
                              <w:b/>
                              <w:bCs/>
                              <w:color w:val="C42882"/>
                              <w:sz w:val="36"/>
                              <w:szCs w:val="36"/>
                            </w:rPr>
                            <w:t>]</w:t>
                          </w:r>
                        </w:p>
                        <w:p w14:paraId="256FBD8C" w14:textId="6E7FD459" w:rsidR="00BF3626" w:rsidRPr="00D146D8" w:rsidRDefault="00EF394D" w:rsidP="00EF394D">
                          <w:pPr>
                            <w:jc w:val="right"/>
                            <w:rPr>
                              <w:color w:val="C42882"/>
                            </w:rPr>
                          </w:pPr>
                          <w:r w:rsidRPr="00D146D8">
                            <w:rPr>
                              <w:color w:val="C42882"/>
                            </w:rPr>
                            <w:t xml:space="preserve">[Month YEAR]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618D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62.6pt;margin-top:-16.2pt;width:260.4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" fillcolor="#052049" stroked="f" strokeweight=".5pt">
              <v:textbox>
                <w:txbxContent>
                  <w:p w14:paraId="0FCB064A" w14:textId="75001381" w:rsidR="00BF3626" w:rsidRPr="00D146D8" w:rsidRDefault="00BF3626" w:rsidP="00EF394D">
                    <w:pPr>
                      <w:pStyle w:val="Header"/>
                      <w:ind w:hanging="720"/>
                      <w:jc w:val="right"/>
                      <w:rPr>
                        <w:b/>
                        <w:bCs/>
                        <w:color w:val="C42882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ab/>
                      <w:t>Policy Brie</w:t>
                    </w:r>
                    <w:r w:rsidR="00EF394D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f </w:t>
                    </w:r>
                    <w:r w:rsidR="00EF394D" w:rsidRPr="00D146D8">
                      <w:rPr>
                        <w:b/>
                        <w:bCs/>
                        <w:color w:val="C42882"/>
                        <w:sz w:val="36"/>
                        <w:szCs w:val="36"/>
                      </w:rPr>
                      <w:t>[</w:t>
                    </w:r>
                    <w:r w:rsidR="00706E6B" w:rsidRPr="00D146D8">
                      <w:rPr>
                        <w:b/>
                        <w:bCs/>
                        <w:color w:val="C42882"/>
                        <w:sz w:val="36"/>
                        <w:szCs w:val="36"/>
                      </w:rPr>
                      <w:t>or short title</w:t>
                    </w:r>
                    <w:r w:rsidR="00EF394D" w:rsidRPr="00D146D8">
                      <w:rPr>
                        <w:b/>
                        <w:bCs/>
                        <w:color w:val="C42882"/>
                        <w:sz w:val="36"/>
                        <w:szCs w:val="36"/>
                      </w:rPr>
                      <w:t>]</w:t>
                    </w:r>
                  </w:p>
                  <w:p w14:paraId="256FBD8C" w14:textId="6E7FD459" w:rsidR="00BF3626" w:rsidRPr="00D146D8" w:rsidRDefault="00EF394D" w:rsidP="00EF394D">
                    <w:pPr>
                      <w:jc w:val="right"/>
                      <w:rPr>
                        <w:color w:val="C42882"/>
                      </w:rPr>
                    </w:pPr>
                    <w:r w:rsidRPr="00D146D8">
                      <w:rPr>
                        <w:color w:val="C42882"/>
                      </w:rPr>
                      <w:t xml:space="preserve">[Month YEAR] </w:t>
                    </w:r>
                  </w:p>
                </w:txbxContent>
              </v:textbox>
            </v:shape>
          </w:pict>
        </mc:Fallback>
      </mc:AlternateContent>
    </w:r>
    <w:r w:rsidRPr="006E1B12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58FB9C8F" wp14:editId="7D963A04">
          <wp:simplePos x="0" y="0"/>
          <wp:positionH relativeFrom="column">
            <wp:posOffset>-663575</wp:posOffset>
          </wp:positionH>
          <wp:positionV relativeFrom="paragraph">
            <wp:posOffset>-295910</wp:posOffset>
          </wp:positionV>
          <wp:extent cx="803910" cy="771525"/>
          <wp:effectExtent l="0" t="0" r="0" b="0"/>
          <wp:wrapSquare wrapText="bothSides"/>
          <wp:docPr id="877281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28141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626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07D3D7C" wp14:editId="6A6B73CD">
              <wp:simplePos x="0" y="0"/>
              <wp:positionH relativeFrom="column">
                <wp:posOffset>-2043430</wp:posOffset>
              </wp:positionH>
              <wp:positionV relativeFrom="paragraph">
                <wp:posOffset>-762000</wp:posOffset>
              </wp:positionV>
              <wp:extent cx="9170670" cy="1380565"/>
              <wp:effectExtent l="0" t="0" r="11430" b="16510"/>
              <wp:wrapNone/>
              <wp:docPr id="98548042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0670" cy="1380565"/>
                      </a:xfrm>
                      <a:prstGeom prst="rect">
                        <a:avLst/>
                      </a:prstGeom>
                      <a:solidFill>
                        <a:srgbClr val="052049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7ABE53" id="Rectangle 5" o:spid="_x0000_s1026" style="position:absolute;margin-left:-160.9pt;margin-top:-60pt;width:722.1pt;height:108.7pt;z-index:2516613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" fillcolor="#052049" strokecolor="#09101d [484]" strokeweight="1pt"/>
          </w:pict>
        </mc:Fallback>
      </mc:AlternateContent>
    </w:r>
    <w:r w:rsidR="00BF3626">
      <w:t xml:space="preserve"> </w:t>
    </w:r>
  </w:p>
  <w:p w14:paraId="37AF2189" w14:textId="278B0BF8" w:rsidR="00BF3626" w:rsidRPr="00BF3626" w:rsidRDefault="00BF3626" w:rsidP="00BF3626">
    <w:pPr>
      <w:pStyle w:val="Header"/>
      <w:ind w:hanging="720"/>
      <w:jc w:val="right"/>
      <w:rPr>
        <w:color w:val="05204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C85"/>
    <w:multiLevelType w:val="hybridMultilevel"/>
    <w:tmpl w:val="AEAA3498"/>
    <w:lvl w:ilvl="0" w:tplc="0CC414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6119"/>
    <w:multiLevelType w:val="hybridMultilevel"/>
    <w:tmpl w:val="6E448E6A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9D12E03"/>
    <w:multiLevelType w:val="hybridMultilevel"/>
    <w:tmpl w:val="FA6458E6"/>
    <w:lvl w:ilvl="0" w:tplc="C54A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A6E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4FB2"/>
    <w:multiLevelType w:val="hybridMultilevel"/>
    <w:tmpl w:val="4A60B514"/>
    <w:lvl w:ilvl="0" w:tplc="09D8FB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A6E3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1B3"/>
    <w:multiLevelType w:val="hybridMultilevel"/>
    <w:tmpl w:val="D53869B2"/>
    <w:lvl w:ilvl="0" w:tplc="C54A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A6E1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9D2"/>
    <w:multiLevelType w:val="hybridMultilevel"/>
    <w:tmpl w:val="0E7CFC3A"/>
    <w:lvl w:ilvl="0" w:tplc="E884C6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A9BCC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AF0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2272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2515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E98C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846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AA47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C787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92815"/>
    <w:multiLevelType w:val="hybridMultilevel"/>
    <w:tmpl w:val="DAC67242"/>
    <w:lvl w:ilvl="0" w:tplc="0CC414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8204">
    <w:abstractNumId w:val="3"/>
  </w:num>
  <w:num w:numId="2" w16cid:durableId="1894611656">
    <w:abstractNumId w:val="5"/>
  </w:num>
  <w:num w:numId="3" w16cid:durableId="914818821">
    <w:abstractNumId w:val="0"/>
  </w:num>
  <w:num w:numId="4" w16cid:durableId="1250651095">
    <w:abstractNumId w:val="6"/>
  </w:num>
  <w:num w:numId="5" w16cid:durableId="1830558030">
    <w:abstractNumId w:val="4"/>
  </w:num>
  <w:num w:numId="6" w16cid:durableId="1901164242">
    <w:abstractNumId w:val="2"/>
  </w:num>
  <w:num w:numId="7" w16cid:durableId="154324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28"/>
    <w:rsid w:val="000003D6"/>
    <w:rsid w:val="00013A57"/>
    <w:rsid w:val="00054A0D"/>
    <w:rsid w:val="00064EFC"/>
    <w:rsid w:val="000A2B6C"/>
    <w:rsid w:val="000A6625"/>
    <w:rsid w:val="000B6EC5"/>
    <w:rsid w:val="000C2AC5"/>
    <w:rsid w:val="00101B8F"/>
    <w:rsid w:val="00101E9D"/>
    <w:rsid w:val="00135549"/>
    <w:rsid w:val="00145162"/>
    <w:rsid w:val="00157666"/>
    <w:rsid w:val="001745E9"/>
    <w:rsid w:val="00184B4C"/>
    <w:rsid w:val="00185A86"/>
    <w:rsid w:val="001C31AA"/>
    <w:rsid w:val="001D58C3"/>
    <w:rsid w:val="001F119C"/>
    <w:rsid w:val="00206FC0"/>
    <w:rsid w:val="002633FB"/>
    <w:rsid w:val="00293502"/>
    <w:rsid w:val="002A4D5F"/>
    <w:rsid w:val="002B3BC6"/>
    <w:rsid w:val="002C1B27"/>
    <w:rsid w:val="00310B2E"/>
    <w:rsid w:val="00315B9B"/>
    <w:rsid w:val="00340EA8"/>
    <w:rsid w:val="003813D8"/>
    <w:rsid w:val="003A4B87"/>
    <w:rsid w:val="003B3463"/>
    <w:rsid w:val="003C25A0"/>
    <w:rsid w:val="003C76E8"/>
    <w:rsid w:val="003D0DE4"/>
    <w:rsid w:val="00400017"/>
    <w:rsid w:val="004034B5"/>
    <w:rsid w:val="00415D1B"/>
    <w:rsid w:val="0042633C"/>
    <w:rsid w:val="00467326"/>
    <w:rsid w:val="004846BA"/>
    <w:rsid w:val="004A0321"/>
    <w:rsid w:val="004A7617"/>
    <w:rsid w:val="004C3EE3"/>
    <w:rsid w:val="004F32A6"/>
    <w:rsid w:val="005250ED"/>
    <w:rsid w:val="00556CDF"/>
    <w:rsid w:val="005B3AA8"/>
    <w:rsid w:val="005B761F"/>
    <w:rsid w:val="005E20D4"/>
    <w:rsid w:val="006230CD"/>
    <w:rsid w:val="006451CB"/>
    <w:rsid w:val="006466CB"/>
    <w:rsid w:val="006803C6"/>
    <w:rsid w:val="006C2DD7"/>
    <w:rsid w:val="006E0015"/>
    <w:rsid w:val="006E1B12"/>
    <w:rsid w:val="006F40C1"/>
    <w:rsid w:val="00706E6B"/>
    <w:rsid w:val="007147C2"/>
    <w:rsid w:val="0072445E"/>
    <w:rsid w:val="007438D3"/>
    <w:rsid w:val="007B2990"/>
    <w:rsid w:val="007E3A07"/>
    <w:rsid w:val="007F3403"/>
    <w:rsid w:val="008026D7"/>
    <w:rsid w:val="00833EFB"/>
    <w:rsid w:val="0085518A"/>
    <w:rsid w:val="00870CC2"/>
    <w:rsid w:val="00872E33"/>
    <w:rsid w:val="00895A34"/>
    <w:rsid w:val="008C5953"/>
    <w:rsid w:val="008D6E53"/>
    <w:rsid w:val="0091518B"/>
    <w:rsid w:val="00915AA9"/>
    <w:rsid w:val="00932B5B"/>
    <w:rsid w:val="00935764"/>
    <w:rsid w:val="00937DAC"/>
    <w:rsid w:val="0095429F"/>
    <w:rsid w:val="00964B41"/>
    <w:rsid w:val="00973004"/>
    <w:rsid w:val="00975A8D"/>
    <w:rsid w:val="009A2CEE"/>
    <w:rsid w:val="009B5B80"/>
    <w:rsid w:val="009C2A43"/>
    <w:rsid w:val="009D4939"/>
    <w:rsid w:val="009D5A27"/>
    <w:rsid w:val="009E4041"/>
    <w:rsid w:val="009E7833"/>
    <w:rsid w:val="009E7F28"/>
    <w:rsid w:val="00A02D38"/>
    <w:rsid w:val="00A45819"/>
    <w:rsid w:val="00A54070"/>
    <w:rsid w:val="00A61D75"/>
    <w:rsid w:val="00A701F0"/>
    <w:rsid w:val="00A70830"/>
    <w:rsid w:val="00AC5FCF"/>
    <w:rsid w:val="00AC6653"/>
    <w:rsid w:val="00AC6F00"/>
    <w:rsid w:val="00AE5AF0"/>
    <w:rsid w:val="00AF18C0"/>
    <w:rsid w:val="00AF7FF9"/>
    <w:rsid w:val="00B1077F"/>
    <w:rsid w:val="00B3035E"/>
    <w:rsid w:val="00B34288"/>
    <w:rsid w:val="00B46581"/>
    <w:rsid w:val="00B61AB5"/>
    <w:rsid w:val="00B64635"/>
    <w:rsid w:val="00B70EE2"/>
    <w:rsid w:val="00B764F4"/>
    <w:rsid w:val="00B966A1"/>
    <w:rsid w:val="00BA3E24"/>
    <w:rsid w:val="00BC32C4"/>
    <w:rsid w:val="00BE3486"/>
    <w:rsid w:val="00BF3626"/>
    <w:rsid w:val="00C01677"/>
    <w:rsid w:val="00C07D79"/>
    <w:rsid w:val="00C41885"/>
    <w:rsid w:val="00C6791A"/>
    <w:rsid w:val="00CA480C"/>
    <w:rsid w:val="00CA7B2C"/>
    <w:rsid w:val="00CC3478"/>
    <w:rsid w:val="00CD021B"/>
    <w:rsid w:val="00D11200"/>
    <w:rsid w:val="00D13BF9"/>
    <w:rsid w:val="00D146D8"/>
    <w:rsid w:val="00D22CAA"/>
    <w:rsid w:val="00D429D6"/>
    <w:rsid w:val="00D77DB3"/>
    <w:rsid w:val="00D9490D"/>
    <w:rsid w:val="00DD5905"/>
    <w:rsid w:val="00E16B8C"/>
    <w:rsid w:val="00E419F3"/>
    <w:rsid w:val="00E52836"/>
    <w:rsid w:val="00E659B0"/>
    <w:rsid w:val="00E67237"/>
    <w:rsid w:val="00EA1537"/>
    <w:rsid w:val="00EA53A0"/>
    <w:rsid w:val="00EB242F"/>
    <w:rsid w:val="00EC337C"/>
    <w:rsid w:val="00ED4BD5"/>
    <w:rsid w:val="00EE238B"/>
    <w:rsid w:val="00EE5807"/>
    <w:rsid w:val="00EF394D"/>
    <w:rsid w:val="00F32AF2"/>
    <w:rsid w:val="00F32E81"/>
    <w:rsid w:val="00F34190"/>
    <w:rsid w:val="00F3436C"/>
    <w:rsid w:val="00F41D74"/>
    <w:rsid w:val="00F4541F"/>
    <w:rsid w:val="00F51642"/>
    <w:rsid w:val="00F61DAF"/>
    <w:rsid w:val="00F62B29"/>
    <w:rsid w:val="00F806A6"/>
    <w:rsid w:val="00F81534"/>
    <w:rsid w:val="00FA4CFF"/>
    <w:rsid w:val="00FA5C16"/>
    <w:rsid w:val="00FA7B79"/>
    <w:rsid w:val="00FB40B3"/>
    <w:rsid w:val="00FD7265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37926"/>
  <w15:chartTrackingRefBased/>
  <w15:docId w15:val="{F678D415-8FDD-3442-B977-49779FB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C4"/>
    <w:pPr>
      <w:spacing w:line="280" w:lineRule="exact"/>
    </w:pPr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AA8"/>
    <w:pPr>
      <w:keepNext/>
      <w:keepLines/>
      <w:spacing w:before="200" w:after="160" w:line="276" w:lineRule="auto"/>
      <w:outlineLvl w:val="0"/>
    </w:pPr>
    <w:rPr>
      <w:rFonts w:ascii="Garamond" w:eastAsiaTheme="majorEastAsia" w:hAnsi="Garamond" w:cstheme="majorBidi"/>
      <w:color w:val="05204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6A1"/>
    <w:pPr>
      <w:keepNext/>
      <w:keepLines/>
      <w:spacing w:before="120" w:after="120"/>
      <w:outlineLvl w:val="1"/>
    </w:pPr>
    <w:rPr>
      <w:rFonts w:eastAsiaTheme="majorEastAsia" w:cstheme="majorBidi"/>
      <w:color w:val="05204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FCF"/>
    <w:pPr>
      <w:keepNext/>
      <w:keepLines/>
      <w:spacing w:before="40"/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FCF"/>
    <w:pPr>
      <w:keepNext/>
      <w:keepLines/>
      <w:spacing w:before="40"/>
      <w:outlineLvl w:val="3"/>
    </w:pPr>
    <w:rPr>
      <w:rFonts w:eastAsiaTheme="majorEastAsia" w:cs="Arial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5FCF"/>
    <w:pPr>
      <w:outlineLvl w:val="4"/>
    </w:pPr>
    <w:rPr>
      <w:color w:val="05204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42F"/>
    <w:rPr>
      <w:rFonts w:ascii="Arial" w:hAnsi="Arial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B3AA8"/>
    <w:rPr>
      <w:rFonts w:ascii="Garamond" w:eastAsiaTheme="majorEastAsia" w:hAnsi="Garamond" w:cstheme="majorBidi"/>
      <w:color w:val="05204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66A1"/>
    <w:rPr>
      <w:rFonts w:ascii="Arial" w:eastAsiaTheme="majorEastAsia" w:hAnsi="Arial" w:cstheme="majorBidi"/>
      <w:color w:val="052049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C32C4"/>
    <w:pPr>
      <w:spacing w:line="240" w:lineRule="auto"/>
      <w:contextualSpacing/>
    </w:pPr>
    <w:rPr>
      <w:rFonts w:ascii="Garamond" w:eastAsiaTheme="majorEastAsia" w:hAnsi="Garamond" w:cs="Arial"/>
      <w:color w:val="178CCB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32C4"/>
    <w:rPr>
      <w:rFonts w:ascii="Garamond" w:eastAsiaTheme="majorEastAsia" w:hAnsi="Garamond" w:cs="Arial"/>
      <w:color w:val="178CCB"/>
      <w:spacing w:val="-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4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242F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B242F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B242F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B242F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B242F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B24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42F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2F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B242F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EB242F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B242F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B242F"/>
    <w:rPr>
      <w:rFonts w:ascii="Arial" w:hAnsi="Arial"/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48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0C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A48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0C"/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AC5FCF"/>
    <w:rPr>
      <w:rFonts w:ascii="Arial" w:eastAsiaTheme="majorEastAsia" w:hAnsi="Arial" w:cs="Arial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AC5FCF"/>
    <w:rPr>
      <w:rFonts w:ascii="Arial" w:eastAsiaTheme="majorEastAsia" w:hAnsi="Arial" w:cs="Arial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AC5FCF"/>
    <w:rPr>
      <w:rFonts w:ascii="Arial" w:hAnsi="Arial"/>
      <w:color w:val="052049"/>
    </w:rPr>
  </w:style>
  <w:style w:type="character" w:styleId="Hyperlink">
    <w:name w:val="Hyperlink"/>
    <w:basedOn w:val="DefaultParagraphFont"/>
    <w:uiPriority w:val="99"/>
    <w:unhideWhenUsed/>
    <w:rsid w:val="00B30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3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35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F28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F28"/>
    <w:rPr>
      <w:rFonts w:ascii="Arial" w:hAnsi="Arial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EC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C337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0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4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5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95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3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57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3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ynmsmith/Downloads/CPR3%20Policy%20Brief%20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>
                <a:latin typeface="Arial" panose="020B0604020202020204" pitchFamily="34" charset="0"/>
                <a:cs typeface="Arial" panose="020B0604020202020204" pitchFamily="34" charset="0"/>
              </a:rPr>
              <a:t>Example</a:t>
            </a:r>
            <a:r>
              <a:rPr lang="en-US" baseline="0">
                <a:latin typeface="Arial" panose="020B0604020202020204" pitchFamily="34" charset="0"/>
                <a:cs typeface="Arial" panose="020B0604020202020204" pitchFamily="34" charset="0"/>
              </a:rPr>
              <a:t> Graph</a:t>
            </a:r>
            <a:endParaRPr lang="en-US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9314484423624269E-2"/>
          <c:y val="0.17986543732868179"/>
          <c:w val="0.8620075971516219"/>
          <c:h val="0.6011984671863687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1B-E24D-8CB6-E013363500A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1B-E24D-8CB6-E013363500A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D1B-E24D-8CB6-E01336350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3973920"/>
        <c:axId val="1106892895"/>
      </c:lineChart>
      <c:catAx>
        <c:axId val="48397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06892895"/>
        <c:crosses val="autoZero"/>
        <c:auto val="1"/>
        <c:lblAlgn val="ctr"/>
        <c:lblOffset val="100"/>
        <c:noMultiLvlLbl val="0"/>
      </c:catAx>
      <c:valAx>
        <c:axId val="110689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8397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>
                <a:latin typeface="Arial" panose="020B0604020202020204" pitchFamily="34" charset="0"/>
                <a:cs typeface="Arial" panose="020B0604020202020204" pitchFamily="34" charset="0"/>
              </a:rPr>
              <a:t>Example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02-6D47-9FE6-4661ECA94DD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02-6D47-9FE6-4661ECA94DD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02-6D47-9FE6-4661ECA94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867520"/>
        <c:axId val="259869232"/>
      </c:barChart>
      <c:catAx>
        <c:axId val="25986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59869232"/>
        <c:crosses val="autoZero"/>
        <c:auto val="1"/>
        <c:lblAlgn val="ctr"/>
        <c:lblOffset val="100"/>
        <c:noMultiLvlLbl val="0"/>
      </c:catAx>
      <c:valAx>
        <c:axId val="25986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5986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52049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CPR3 Policy Brief Template.dotx</Template>
  <TotalTime>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Hughes, Carolyn</cp:lastModifiedBy>
  <cp:revision>2</cp:revision>
  <cp:lastPrinted>2024-05-01T17:42:00Z</cp:lastPrinted>
  <dcterms:created xsi:type="dcterms:W3CDTF">2024-05-10T20:30:00Z</dcterms:created>
  <dcterms:modified xsi:type="dcterms:W3CDTF">2024-05-10T20:30:00Z</dcterms:modified>
</cp:coreProperties>
</file>